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ContentType="image/x-wmf" Extension="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drawing>
          <wp:inline distT="0" distB="0" distL="0" distR="0">
            <wp:extent cx="5943600" cy="8396831"/>
            <wp:effectExtent l="0" t="0" r="0" b="0"/>
            <wp:docPr id="1" name="Picture 0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9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B="0" distL="0" distR="0">
            <wp:extent cx="5943600" cy="8396831"/>
            <wp:effectExtent l="0" t="0" r="0" b="0"/>
            <wp:docPr id="1" name="Picture 0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9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png"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Company/>
  <LinksUpToDate>false</LinksUpToDate>
  <SharedDoc>false</SharedDoc>
  <HyperlinksChanged>false</HyperlinksChanged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keywords/>
  <cp:lastModifiedBy/>
  <cp:revision>1</cp:revision>
</cp:coreProperties>
</file>